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>
      <v:fill r:id="rId2" o:title="" type="pattern"/>
    </v:background>
  </w:background>
  <w:body>
    <w:p w:rsidR="00AE797E" w:rsidRPr="00FD7180" w:rsidRDefault="00AE797E" w:rsidP="007A396C">
      <w:pPr>
        <w:jc w:val="right"/>
        <w:rPr>
          <w:rFonts w:ascii="Arial" w:hAnsi="Arial" w:cs="Arial"/>
          <w:b/>
          <w:bCs/>
          <w:sz w:val="64"/>
          <w:szCs w:val="6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6pt;margin-top:-13.35pt;width:213.1pt;height:130.4pt;z-index:251658240;mso-wrap-style:none" stroked="f">
            <v:textbox style="mso-fit-shape-to-text:t">
              <w:txbxContent>
                <w:p w:rsidR="00AE797E" w:rsidRDefault="00AE797E">
                  <w:r>
                    <w:object w:dxaOrig="4695" w:dyaOrig="378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41pt;height:111.75pt" o:ole="">
                        <v:imagedata r:id="rId5" o:title=""/>
                      </v:shape>
                      <o:OLEObject Type="Embed" ProgID="AcroExch.Document.7" ShapeID="_x0000_i1026" DrawAspect="Content" ObjectID="_1390057773" r:id="rId6"/>
                    </w:object>
                  </w:r>
                </w:p>
              </w:txbxContent>
            </v:textbox>
          </v:shape>
        </w:pict>
      </w:r>
      <w:r w:rsidRPr="00FD7180">
        <w:rPr>
          <w:rFonts w:ascii="Arial" w:hAnsi="Arial" w:cs="Arial"/>
          <w:b/>
          <w:bCs/>
          <w:sz w:val="64"/>
          <w:szCs w:val="64"/>
        </w:rPr>
        <w:t>Palisades Health Fair</w:t>
      </w:r>
    </w:p>
    <w:p w:rsidR="00AE797E" w:rsidRPr="00FD7180" w:rsidRDefault="00AE797E" w:rsidP="007A396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sz w:val="44"/>
          <w:szCs w:val="44"/>
        </w:rPr>
      </w:pPr>
      <w:r w:rsidRPr="00FD7180">
        <w:rPr>
          <w:rFonts w:ascii="Arial" w:hAnsi="Arial" w:cs="Arial"/>
          <w:b/>
          <w:sz w:val="44"/>
          <w:szCs w:val="44"/>
        </w:rPr>
        <w:t>Thursday, February 9</w:t>
      </w:r>
      <w:r w:rsidRPr="00FD7180">
        <w:rPr>
          <w:rFonts w:ascii="Arial" w:hAnsi="Arial" w:cs="Arial"/>
          <w:b/>
          <w:sz w:val="44"/>
          <w:szCs w:val="44"/>
          <w:vertAlign w:val="superscript"/>
        </w:rPr>
        <w:t>th</w:t>
      </w:r>
    </w:p>
    <w:p w:rsidR="00AE797E" w:rsidRPr="00431D43" w:rsidRDefault="00AE797E" w:rsidP="007A396C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b/>
          <w:sz w:val="56"/>
          <w:szCs w:val="56"/>
        </w:rPr>
      </w:pPr>
      <w:r w:rsidRPr="00FD7180">
        <w:rPr>
          <w:rFonts w:ascii="Arial" w:hAnsi="Arial" w:cs="Arial"/>
          <w:b/>
          <w:sz w:val="44"/>
          <w:szCs w:val="44"/>
        </w:rPr>
        <w:t>10 a.m. – 2 p.m.</w:t>
      </w:r>
    </w:p>
    <w:p w:rsidR="00AE797E" w:rsidRPr="00575975" w:rsidRDefault="00AE797E" w:rsidP="008401AD">
      <w:pPr>
        <w:rPr>
          <w:rFonts w:ascii="Arial" w:hAnsi="Arial" w:cs="Arial"/>
          <w:b/>
        </w:rPr>
      </w:pPr>
    </w:p>
    <w:p w:rsidR="00AE797E" w:rsidRDefault="00AE797E" w:rsidP="007A396C">
      <w:pPr>
        <w:rPr>
          <w:rFonts w:ascii="Arial" w:hAnsi="Arial" w:cs="Arial"/>
          <w:b/>
        </w:rPr>
      </w:pPr>
    </w:p>
    <w:p w:rsidR="00AE797E" w:rsidRPr="00805A28" w:rsidRDefault="00AE797E" w:rsidP="007A396C">
      <w:pPr>
        <w:rPr>
          <w:rFonts w:ascii="Arial" w:hAnsi="Arial" w:cs="Arial"/>
          <w:b/>
          <w:sz w:val="26"/>
          <w:szCs w:val="26"/>
        </w:rPr>
      </w:pPr>
      <w:r w:rsidRPr="00805A28">
        <w:rPr>
          <w:rFonts w:ascii="Arial" w:hAnsi="Arial" w:cs="Arial"/>
          <w:b/>
          <w:sz w:val="26"/>
          <w:szCs w:val="26"/>
        </w:rPr>
        <w:t>Imagine an event where the answers to all your varied health-related questions can be found in one location — instead of you having to seek them out, here, there and everywhere. That’s what the Palisades Health Fair is all about: we’re assembling our community partners in the relaxed and friendly environment of Palisades on the Glen to make it easy for attendees to gather information and educate themselves on a wide range of health-related topics.</w:t>
      </w:r>
    </w:p>
    <w:p w:rsidR="00AE797E" w:rsidRPr="00805A28" w:rsidRDefault="00AE797E" w:rsidP="008401A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</w:p>
    <w:p w:rsidR="00AE797E" w:rsidRPr="00805A28" w:rsidRDefault="00AE797E" w:rsidP="008401AD">
      <w:pPr>
        <w:rPr>
          <w:rFonts w:ascii="Arial" w:hAnsi="Arial" w:cs="Arial"/>
          <w:b/>
          <w:sz w:val="26"/>
          <w:szCs w:val="26"/>
        </w:rPr>
      </w:pPr>
      <w:r w:rsidRPr="00805A28">
        <w:rPr>
          <w:rFonts w:ascii="Arial" w:hAnsi="Arial" w:cs="Arial"/>
          <w:b/>
          <w:sz w:val="26"/>
          <w:szCs w:val="26"/>
        </w:rPr>
        <w:t>Knowledgeable experts from such organizations as:</w:t>
      </w:r>
    </w:p>
    <w:p w:rsidR="00AE797E" w:rsidRPr="00805A28" w:rsidRDefault="00AE797E" w:rsidP="008401AD">
      <w:pPr>
        <w:rPr>
          <w:rFonts w:ascii="Arial" w:hAnsi="Arial" w:cs="Arial"/>
          <w:sz w:val="26"/>
          <w:szCs w:val="26"/>
        </w:rPr>
      </w:pPr>
    </w:p>
    <w:p w:rsidR="00AE797E" w:rsidRPr="00805A28" w:rsidRDefault="00AE797E" w:rsidP="00E31C7A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>Canadian Diabetes Association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The Arthritis Association</w:t>
      </w:r>
    </w:p>
    <w:p w:rsidR="00AE797E" w:rsidRPr="00805A28" w:rsidRDefault="00AE797E" w:rsidP="00E31C7A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>Mississauga Senior Games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Mississauga Sports Council</w:t>
      </w:r>
    </w:p>
    <w:p w:rsidR="00AE797E" w:rsidRPr="00805A28" w:rsidRDefault="00AE797E" w:rsidP="00E31C7A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>Alzheimer Society Peel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Heart and Stroke Foundation</w:t>
      </w:r>
    </w:p>
    <w:p w:rsidR="00AE797E" w:rsidRPr="00805A28" w:rsidRDefault="00AE797E" w:rsidP="00E31C7A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>Versatile Medical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Home Instead Senior Care</w:t>
      </w:r>
    </w:p>
    <w:p w:rsidR="00AE797E" w:rsidRPr="00805A28" w:rsidRDefault="00AE797E" w:rsidP="00E31C7A">
      <w:pPr>
        <w:rPr>
          <w:rFonts w:ascii="Arial" w:hAnsi="Arial" w:cs="Arial"/>
          <w:iCs/>
          <w:sz w:val="26"/>
          <w:szCs w:val="26"/>
        </w:rPr>
      </w:pPr>
      <w:r w:rsidRPr="00805A28">
        <w:rPr>
          <w:rFonts w:ascii="Arial" w:hAnsi="Arial" w:cs="Arial"/>
          <w:iCs/>
          <w:sz w:val="26"/>
          <w:szCs w:val="26"/>
        </w:rPr>
        <w:t>Recreation Respite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iCs/>
          <w:sz w:val="26"/>
          <w:szCs w:val="26"/>
        </w:rPr>
        <w:t>Nurse Next Door</w:t>
      </w:r>
    </w:p>
    <w:p w:rsidR="00AE797E" w:rsidRPr="00805A28" w:rsidRDefault="00AE797E" w:rsidP="00E31C7A">
      <w:pPr>
        <w:rPr>
          <w:rFonts w:ascii="Arial" w:hAnsi="Arial" w:cs="Arial"/>
          <w:iCs/>
          <w:sz w:val="26"/>
          <w:szCs w:val="26"/>
        </w:rPr>
      </w:pPr>
      <w:r w:rsidRPr="00805A28">
        <w:rPr>
          <w:rFonts w:ascii="Arial" w:hAnsi="Arial" w:cs="Arial"/>
          <w:iCs/>
          <w:sz w:val="26"/>
          <w:szCs w:val="26"/>
        </w:rPr>
        <w:t>Lifestyle Pole Walking</w:t>
      </w:r>
      <w:r w:rsidRPr="00805A28">
        <w:rPr>
          <w:rFonts w:ascii="Arial" w:hAnsi="Arial" w:cs="Arial"/>
          <w:iCs/>
          <w:sz w:val="26"/>
          <w:szCs w:val="26"/>
        </w:rPr>
        <w:tab/>
      </w:r>
      <w:r w:rsidRPr="00805A28">
        <w:rPr>
          <w:rFonts w:ascii="Arial" w:hAnsi="Arial" w:cs="Arial"/>
          <w:iCs/>
          <w:sz w:val="26"/>
          <w:szCs w:val="26"/>
        </w:rPr>
        <w:tab/>
      </w:r>
      <w:r w:rsidRPr="00805A28">
        <w:rPr>
          <w:rFonts w:ascii="Arial" w:hAnsi="Arial" w:cs="Arial"/>
          <w:iCs/>
          <w:sz w:val="26"/>
          <w:szCs w:val="26"/>
        </w:rPr>
        <w:tab/>
      </w:r>
      <w:r w:rsidRPr="00805A28">
        <w:rPr>
          <w:rFonts w:ascii="Arial" w:hAnsi="Arial" w:cs="Arial"/>
          <w:iCs/>
          <w:sz w:val="26"/>
          <w:szCs w:val="26"/>
        </w:rPr>
        <w:tab/>
        <w:t>Ian Koo ND – Naturopathic Essentials</w:t>
      </w:r>
    </w:p>
    <w:p w:rsidR="00AE797E" w:rsidRPr="00805A28" w:rsidRDefault="00AE797E" w:rsidP="00E31C7A">
      <w:pPr>
        <w:rPr>
          <w:rFonts w:ascii="Arial" w:hAnsi="Arial" w:cs="Arial"/>
          <w:iCs/>
          <w:sz w:val="26"/>
          <w:szCs w:val="26"/>
        </w:rPr>
      </w:pPr>
      <w:r w:rsidRPr="00805A28">
        <w:rPr>
          <w:rFonts w:ascii="Arial" w:hAnsi="Arial" w:cs="Arial"/>
          <w:iCs/>
          <w:sz w:val="26"/>
          <w:szCs w:val="26"/>
        </w:rPr>
        <w:t>Centric Health Seniors Wellness</w:t>
      </w:r>
      <w:r w:rsidRPr="00805A28">
        <w:rPr>
          <w:rFonts w:ascii="Arial" w:hAnsi="Arial" w:cs="Arial"/>
          <w:iCs/>
          <w:sz w:val="26"/>
          <w:szCs w:val="26"/>
        </w:rPr>
        <w:tab/>
      </w:r>
      <w:r w:rsidRPr="00805A28">
        <w:rPr>
          <w:rFonts w:ascii="Arial" w:hAnsi="Arial" w:cs="Arial"/>
          <w:iCs/>
          <w:sz w:val="26"/>
          <w:szCs w:val="26"/>
        </w:rPr>
        <w:tab/>
        <w:t>City Programs &amp; Services for Older Adults</w:t>
      </w:r>
    </w:p>
    <w:p w:rsidR="00AE797E" w:rsidRPr="00805A28" w:rsidRDefault="00AE797E" w:rsidP="008401AD">
      <w:pPr>
        <w:rPr>
          <w:rFonts w:ascii="Arial" w:hAnsi="Arial" w:cs="Arial"/>
          <w:iCs/>
          <w:sz w:val="26"/>
          <w:szCs w:val="26"/>
        </w:rPr>
      </w:pPr>
    </w:p>
    <w:p w:rsidR="00AE797E" w:rsidRPr="00805A28" w:rsidRDefault="00AE797E" w:rsidP="008401AD">
      <w:pPr>
        <w:rPr>
          <w:rFonts w:ascii="Arial" w:hAnsi="Arial" w:cs="Arial"/>
          <w:b/>
          <w:sz w:val="26"/>
          <w:szCs w:val="26"/>
        </w:rPr>
      </w:pPr>
      <w:r w:rsidRPr="00805A28">
        <w:rPr>
          <w:rFonts w:ascii="Arial" w:hAnsi="Arial" w:cs="Arial"/>
          <w:b/>
          <w:iCs/>
          <w:sz w:val="26"/>
          <w:szCs w:val="26"/>
        </w:rPr>
        <w:t>Information</w:t>
      </w:r>
      <w:r w:rsidRPr="00805A28">
        <w:rPr>
          <w:rFonts w:ascii="Arial" w:hAnsi="Arial" w:cs="Arial"/>
          <w:b/>
          <w:sz w:val="26"/>
          <w:szCs w:val="26"/>
        </w:rPr>
        <w:t xml:space="preserve"> seminars will be held to give an in-depth perspective on various health issues:</w:t>
      </w:r>
    </w:p>
    <w:p w:rsidR="00AE797E" w:rsidRPr="00805A28" w:rsidRDefault="00AE797E" w:rsidP="008401AD">
      <w:pPr>
        <w:rPr>
          <w:rFonts w:ascii="Arial" w:hAnsi="Arial" w:cs="Arial"/>
          <w:b/>
          <w:sz w:val="26"/>
          <w:szCs w:val="26"/>
        </w:rPr>
      </w:pPr>
    </w:p>
    <w:p w:rsidR="00AE797E" w:rsidRPr="00805A28" w:rsidRDefault="00AE797E" w:rsidP="008401AD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ab/>
        <w:t>10:25 am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Making Lives Better &amp; the Sandwich Generation – Nurse Next Door</w:t>
      </w:r>
    </w:p>
    <w:p w:rsidR="00AE797E" w:rsidRPr="00805A28" w:rsidRDefault="00AE797E" w:rsidP="008401AD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ab/>
        <w:t>11:00 am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The Arthritis Society</w:t>
      </w:r>
    </w:p>
    <w:p w:rsidR="00AE797E" w:rsidRPr="00805A28" w:rsidRDefault="00AE797E" w:rsidP="008401AD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ab/>
        <w:t>11:25 am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Naturopathic Remedies – Ian Koo ND</w:t>
      </w:r>
    </w:p>
    <w:p w:rsidR="00AE797E" w:rsidRPr="00805A28" w:rsidRDefault="00AE797E" w:rsidP="00431D43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ab/>
        <w:t>12:00 pm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 xml:space="preserve">Cooking Under Pressure - Home Instead Senior Care  </w:t>
      </w:r>
    </w:p>
    <w:p w:rsidR="00AE797E" w:rsidRPr="00805A28" w:rsidRDefault="00AE797E" w:rsidP="008401AD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ab/>
        <w:t>12:25 pm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City Programs &amp; Services for Older Adults</w:t>
      </w:r>
      <w:r w:rsidRPr="00805A28">
        <w:rPr>
          <w:rFonts w:ascii="Arial" w:hAnsi="Arial" w:cs="Arial"/>
          <w:sz w:val="26"/>
          <w:szCs w:val="26"/>
        </w:rPr>
        <w:tab/>
      </w:r>
    </w:p>
    <w:p w:rsidR="00AE797E" w:rsidRPr="00805A28" w:rsidRDefault="00AE797E" w:rsidP="008401AD">
      <w:pPr>
        <w:rPr>
          <w:rFonts w:ascii="Arial" w:hAnsi="Arial" w:cs="Arial"/>
          <w:sz w:val="26"/>
          <w:szCs w:val="26"/>
        </w:rPr>
      </w:pPr>
      <w:r w:rsidRPr="00805A28">
        <w:rPr>
          <w:rFonts w:ascii="Arial" w:hAnsi="Arial" w:cs="Arial"/>
          <w:sz w:val="26"/>
          <w:szCs w:val="26"/>
        </w:rPr>
        <w:tab/>
        <w:t xml:space="preserve">  1:00 pm</w:t>
      </w:r>
      <w:r w:rsidRPr="00805A28">
        <w:rPr>
          <w:rFonts w:ascii="Arial" w:hAnsi="Arial" w:cs="Arial"/>
          <w:sz w:val="26"/>
          <w:szCs w:val="26"/>
        </w:rPr>
        <w:tab/>
      </w:r>
      <w:r w:rsidRPr="00805A28">
        <w:rPr>
          <w:rFonts w:ascii="Arial" w:hAnsi="Arial" w:cs="Arial"/>
          <w:sz w:val="26"/>
          <w:szCs w:val="26"/>
        </w:rPr>
        <w:tab/>
        <w:t>Easy Nutritious Cooking – Palisades on the Glen – Chef Paul</w:t>
      </w:r>
    </w:p>
    <w:p w:rsidR="00AE797E" w:rsidRDefault="00AE797E" w:rsidP="008401A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797E" w:rsidRDefault="00AE797E" w:rsidP="00FD7180">
      <w:pPr>
        <w:jc w:val="center"/>
        <w:rPr>
          <w:rFonts w:ascii="Arial" w:hAnsi="Arial" w:cs="Arial"/>
          <w:sz w:val="28"/>
          <w:szCs w:val="28"/>
        </w:rPr>
      </w:pPr>
      <w:r w:rsidRPr="00FD7180">
        <w:rPr>
          <w:rFonts w:ascii="Arial" w:hAnsi="Arial" w:cs="Arial"/>
          <w:sz w:val="28"/>
          <w:szCs w:val="28"/>
        </w:rPr>
        <w:t>Wholesome snacks available.</w:t>
      </w:r>
      <w:r>
        <w:rPr>
          <w:rFonts w:ascii="Arial" w:hAnsi="Arial" w:cs="Arial"/>
          <w:sz w:val="28"/>
          <w:szCs w:val="28"/>
        </w:rPr>
        <w:t xml:space="preserve"> Don’t forget to ask for your giveaways!</w:t>
      </w:r>
    </w:p>
    <w:p w:rsidR="00AE797E" w:rsidRDefault="00AE797E" w:rsidP="009F70AC">
      <w:pPr>
        <w:widowControl w:val="0"/>
        <w:autoSpaceDE w:val="0"/>
        <w:autoSpaceDN w:val="0"/>
        <w:adjustRightInd w:val="0"/>
        <w:ind w:left="720" w:firstLine="720"/>
        <w:rPr>
          <w:rFonts w:ascii="Arial" w:hAnsi="Arial" w:cs="Arial"/>
          <w:i/>
        </w:rPr>
      </w:pPr>
      <w:bookmarkStart w:id="0" w:name="_GoBack"/>
      <w:bookmarkEnd w:id="0"/>
      <w:r w:rsidRPr="009F70AC">
        <w:rPr>
          <w:rFonts w:ascii="Arial" w:hAnsi="Arial" w:cs="Arial"/>
          <w:i/>
        </w:rPr>
        <w:t xml:space="preserve">Chance to win 2 tickets to Saturday Night’s performance of the Stage West </w:t>
      </w:r>
    </w:p>
    <w:p w:rsidR="00AE797E" w:rsidRPr="009F70AC" w:rsidRDefault="00AE797E" w:rsidP="009F70A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i/>
        </w:rPr>
      </w:pPr>
      <w:r w:rsidRPr="009F70AC">
        <w:rPr>
          <w:rFonts w:ascii="Arial" w:hAnsi="Arial" w:cs="Arial"/>
          <w:i/>
        </w:rPr>
        <w:t>production of ‘All Shook Up’ – (value of $180)</w:t>
      </w:r>
    </w:p>
    <w:p w:rsidR="00AE797E" w:rsidRPr="009F70AC" w:rsidRDefault="00AE797E" w:rsidP="00FD718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9F70AC">
        <w:rPr>
          <w:rFonts w:ascii="Arial" w:hAnsi="Arial" w:cs="Arial"/>
          <w:b/>
          <w:sz w:val="28"/>
          <w:szCs w:val="28"/>
        </w:rPr>
        <w:br/>
      </w:r>
    </w:p>
    <w:p w:rsidR="00AE797E" w:rsidRDefault="00AE797E" w:rsidP="00FD718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FD7180">
        <w:rPr>
          <w:rFonts w:ascii="Arial" w:hAnsi="Arial" w:cs="Arial"/>
          <w:b/>
          <w:sz w:val="40"/>
          <w:szCs w:val="40"/>
        </w:rPr>
        <w:t>RSVP for this Event Today! Call 905-820-8210</w:t>
      </w:r>
    </w:p>
    <w:p w:rsidR="00AE797E" w:rsidRPr="00714131" w:rsidRDefault="00AE797E" w:rsidP="00FD718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28"/>
          <w:szCs w:val="28"/>
        </w:rPr>
      </w:pPr>
    </w:p>
    <w:p w:rsidR="00AE797E" w:rsidRDefault="00AE797E" w:rsidP="00FD718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1665 The Collegeway</w:t>
      </w:r>
    </w:p>
    <w:p w:rsidR="00AE797E" w:rsidRDefault="00AE797E" w:rsidP="00FD718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(Mississauga Rd and The Collegeway)</w:t>
      </w:r>
    </w:p>
    <w:p w:rsidR="00AE797E" w:rsidRPr="00FD7180" w:rsidRDefault="00AE797E" w:rsidP="00FD71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Underground P</w:t>
      </w:r>
      <w:r w:rsidRPr="00FD7180">
        <w:rPr>
          <w:rFonts w:ascii="Arial" w:hAnsi="Arial" w:cs="Arial"/>
          <w:b/>
          <w:sz w:val="28"/>
          <w:szCs w:val="28"/>
        </w:rPr>
        <w:t>arking Available.</w:t>
      </w:r>
      <w:r w:rsidRPr="00FD7180">
        <w:rPr>
          <w:rStyle w:val="apple-style-span"/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sectPr w:rsidR="00AE797E" w:rsidRPr="00FD7180" w:rsidSect="005B3A45">
      <w:pgSz w:w="12240" w:h="15840"/>
      <w:pgMar w:top="792" w:right="792" w:bottom="792" w:left="792" w:header="720" w:footer="720" w:gutter="0"/>
      <w:pgBorders w:offsetFrom="page">
        <w:top w:val="double" w:sz="18" w:space="24" w:color="672F95"/>
        <w:left w:val="double" w:sz="18" w:space="24" w:color="672F95"/>
        <w:bottom w:val="double" w:sz="18" w:space="24" w:color="672F95"/>
        <w:right w:val="double" w:sz="18" w:space="24" w:color="672F95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F31"/>
    <w:rsid w:val="00031A6B"/>
    <w:rsid w:val="00052C85"/>
    <w:rsid w:val="000A65C8"/>
    <w:rsid w:val="001B65DD"/>
    <w:rsid w:val="00204D83"/>
    <w:rsid w:val="00235C02"/>
    <w:rsid w:val="002E34DD"/>
    <w:rsid w:val="003D7A01"/>
    <w:rsid w:val="003E02F5"/>
    <w:rsid w:val="00431D43"/>
    <w:rsid w:val="00453B1F"/>
    <w:rsid w:val="00575975"/>
    <w:rsid w:val="005B3A45"/>
    <w:rsid w:val="005C1CB8"/>
    <w:rsid w:val="006B5D36"/>
    <w:rsid w:val="00714131"/>
    <w:rsid w:val="007A396C"/>
    <w:rsid w:val="00805A28"/>
    <w:rsid w:val="008401AD"/>
    <w:rsid w:val="00852F31"/>
    <w:rsid w:val="00913970"/>
    <w:rsid w:val="00927F62"/>
    <w:rsid w:val="009F70AC"/>
    <w:rsid w:val="00AE797E"/>
    <w:rsid w:val="00BA2FF2"/>
    <w:rsid w:val="00BC46AD"/>
    <w:rsid w:val="00BE3EF0"/>
    <w:rsid w:val="00C76E4B"/>
    <w:rsid w:val="00CC212E"/>
    <w:rsid w:val="00D46B73"/>
    <w:rsid w:val="00DE7AA2"/>
    <w:rsid w:val="00E03A7B"/>
    <w:rsid w:val="00E31C7A"/>
    <w:rsid w:val="00E54344"/>
    <w:rsid w:val="00E7000C"/>
    <w:rsid w:val="00F02EF5"/>
    <w:rsid w:val="00F23674"/>
    <w:rsid w:val="00F760EB"/>
    <w:rsid w:val="00F768CA"/>
    <w:rsid w:val="00F84918"/>
    <w:rsid w:val="00FD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1A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8401A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A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1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257</Words>
  <Characters>1466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Palisades Health Fair</dc:title>
  <dc:subject/>
  <dc:creator>gmiksa</dc:creator>
  <cp:keywords/>
  <dc:description/>
  <cp:lastModifiedBy>IK</cp:lastModifiedBy>
  <cp:revision>2</cp:revision>
  <cp:lastPrinted>2012-01-27T20:36:00Z</cp:lastPrinted>
  <dcterms:created xsi:type="dcterms:W3CDTF">2012-02-06T23:23:00Z</dcterms:created>
  <dcterms:modified xsi:type="dcterms:W3CDTF">2012-02-06T23:23:00Z</dcterms:modified>
</cp:coreProperties>
</file>